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85A7A" w14:textId="71CC8DC2" w:rsidR="008506FE" w:rsidRPr="003E2F77" w:rsidRDefault="003E2F77" w:rsidP="00281752">
      <w:pPr>
        <w:rPr>
          <w:b/>
          <w:bCs w:val="0"/>
        </w:rPr>
      </w:pPr>
      <w:r w:rsidRPr="003E2F77">
        <w:rPr>
          <w:b/>
          <w:bCs w:val="0"/>
        </w:rPr>
        <w:t>ADESIONE A SVOLGERE ATTIVITÀ PREVISTE DALL’OFFERTA FORMATIVA DELL’ISTITUTO</w:t>
      </w:r>
    </w:p>
    <w:p w14:paraId="2620614B" w14:textId="77777777" w:rsidR="003E2F77" w:rsidRDefault="003E2F77" w:rsidP="00281752"/>
    <w:p w14:paraId="74EB1E29" w14:textId="77777777" w:rsidR="003E2F77" w:rsidRPr="00AB2A4D" w:rsidRDefault="003E2F77" w:rsidP="00281752"/>
    <w:p w14:paraId="6614C066" w14:textId="77777777" w:rsidR="003E2F77" w:rsidRPr="0029150A" w:rsidRDefault="003E2F77" w:rsidP="003E2F77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>Il/La sottoscritto/a</w:t>
      </w:r>
      <w:r>
        <w:rPr>
          <w:rFonts w:ascii="Arial" w:hAnsi="Arial"/>
          <w:smallCaps w:val="0"/>
          <w:szCs w:val="22"/>
        </w:rPr>
        <w:t xml:space="preserve"> </w:t>
      </w:r>
      <w:r w:rsidRPr="0029150A">
        <w:rPr>
          <w:rFonts w:ascii="Arial" w:hAnsi="Arial"/>
          <w:smallCaps w:val="0"/>
          <w:szCs w:val="22"/>
        </w:rPr>
        <w:t>___________________________________________________________</w:t>
      </w:r>
      <w:r>
        <w:rPr>
          <w:rFonts w:ascii="Arial" w:hAnsi="Arial"/>
          <w:smallCaps w:val="0"/>
          <w:szCs w:val="22"/>
        </w:rPr>
        <w:t>______</w:t>
      </w:r>
      <w:r w:rsidRPr="0029150A">
        <w:rPr>
          <w:rFonts w:ascii="Arial" w:hAnsi="Arial"/>
          <w:smallCaps w:val="0"/>
          <w:szCs w:val="22"/>
        </w:rPr>
        <w:t>_</w:t>
      </w:r>
      <w:r>
        <w:rPr>
          <w:rFonts w:ascii="Arial" w:hAnsi="Arial"/>
          <w:smallCaps w:val="0"/>
          <w:szCs w:val="22"/>
        </w:rPr>
        <w:t>_</w:t>
      </w:r>
      <w:r w:rsidRPr="0029150A">
        <w:rPr>
          <w:rFonts w:ascii="Arial" w:hAnsi="Arial"/>
          <w:smallCaps w:val="0"/>
          <w:szCs w:val="22"/>
        </w:rPr>
        <w:t>__</w:t>
      </w:r>
    </w:p>
    <w:p w14:paraId="4526013D" w14:textId="77777777" w:rsidR="003E2F77" w:rsidRPr="0029150A" w:rsidRDefault="003E2F77" w:rsidP="003E2F77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</w:p>
    <w:p w14:paraId="5E0A687C" w14:textId="77777777" w:rsidR="003E2F77" w:rsidRPr="0029150A" w:rsidRDefault="003E2F77" w:rsidP="003E2F77">
      <w:pPr>
        <w:pStyle w:val="fax"/>
        <w:spacing w:before="0"/>
        <w:ind w:left="0" w:right="0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>docente di ________________________________________</w:t>
      </w:r>
      <w:r>
        <w:rPr>
          <w:rFonts w:ascii="Arial" w:hAnsi="Arial"/>
          <w:smallCaps w:val="0"/>
          <w:szCs w:val="22"/>
        </w:rPr>
        <w:t>_______</w:t>
      </w:r>
      <w:r w:rsidRPr="0029150A">
        <w:rPr>
          <w:rFonts w:ascii="Arial" w:hAnsi="Arial"/>
          <w:smallCaps w:val="0"/>
          <w:szCs w:val="22"/>
        </w:rPr>
        <w:t xml:space="preserve">_ in servizio presso questo Istituto </w:t>
      </w:r>
    </w:p>
    <w:p w14:paraId="50574964" w14:textId="77777777" w:rsidR="003E2F77" w:rsidRPr="0029150A" w:rsidRDefault="003E2F77" w:rsidP="003E2F77">
      <w:pPr>
        <w:pStyle w:val="fax"/>
        <w:spacing w:before="0"/>
        <w:ind w:left="-142"/>
        <w:jc w:val="center"/>
        <w:rPr>
          <w:rFonts w:ascii="Arial" w:hAnsi="Arial"/>
          <w:smallCaps w:val="0"/>
          <w:szCs w:val="22"/>
        </w:rPr>
      </w:pPr>
    </w:p>
    <w:p w14:paraId="3FA77432" w14:textId="77777777" w:rsidR="003E2F77" w:rsidRPr="0029150A" w:rsidRDefault="003E2F77" w:rsidP="003E2F77">
      <w:pPr>
        <w:pStyle w:val="fax"/>
        <w:spacing w:before="0"/>
        <w:ind w:left="-142"/>
        <w:jc w:val="center"/>
        <w:rPr>
          <w:rFonts w:ascii="Arial" w:hAnsi="Arial"/>
          <w:smallCaps w:val="0"/>
          <w:szCs w:val="22"/>
        </w:rPr>
      </w:pPr>
      <w:r w:rsidRPr="0029150A">
        <w:rPr>
          <w:rFonts w:ascii="Arial" w:hAnsi="Arial"/>
          <w:smallCaps w:val="0"/>
          <w:szCs w:val="22"/>
        </w:rPr>
        <w:t xml:space="preserve">DICHIARA </w:t>
      </w:r>
    </w:p>
    <w:p w14:paraId="1621671A" w14:textId="77777777" w:rsidR="003E2F77" w:rsidRPr="0029150A" w:rsidRDefault="003E2F77" w:rsidP="003E2F77">
      <w:pPr>
        <w:pStyle w:val="fax"/>
        <w:spacing w:before="0"/>
        <w:ind w:left="1298"/>
        <w:rPr>
          <w:rFonts w:ascii="Arial" w:hAnsi="Arial"/>
          <w:smallCaps w:val="0"/>
          <w:szCs w:val="22"/>
        </w:rPr>
      </w:pPr>
    </w:p>
    <w:p w14:paraId="1A7D081F" w14:textId="77777777" w:rsidR="003E2F77" w:rsidRDefault="003E2F77" w:rsidP="003E2F77">
      <w:pPr>
        <w:pStyle w:val="fax"/>
        <w:spacing w:before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/>
          <w:smallCaps w:val="0"/>
          <w:szCs w:val="22"/>
        </w:rPr>
        <w:instrText xml:space="preserve"> FORMCHECKBOX </w:instrText>
      </w:r>
      <w:r>
        <w:rPr>
          <w:rFonts w:ascii="Arial" w:hAnsi="Arial"/>
          <w:smallCaps w:val="0"/>
          <w:szCs w:val="22"/>
        </w:rPr>
      </w:r>
      <w:r>
        <w:rPr>
          <w:rFonts w:ascii="Arial" w:hAnsi="Arial"/>
          <w:smallCaps w:val="0"/>
          <w:szCs w:val="22"/>
        </w:rPr>
        <w:fldChar w:fldCharType="separate"/>
      </w:r>
      <w:r>
        <w:rPr>
          <w:rFonts w:ascii="Arial" w:hAnsi="Arial"/>
          <w:smallCaps w:val="0"/>
          <w:szCs w:val="22"/>
        </w:rPr>
        <w:fldChar w:fldCharType="end"/>
      </w:r>
      <w:bookmarkEnd w:id="0"/>
      <w:r>
        <w:rPr>
          <w:rFonts w:ascii="Arial" w:hAnsi="Arial"/>
          <w:smallCaps w:val="0"/>
          <w:szCs w:val="22"/>
        </w:rPr>
        <w:tab/>
      </w:r>
      <w:r w:rsidRPr="0029150A">
        <w:rPr>
          <w:rFonts w:ascii="Arial" w:hAnsi="Arial"/>
          <w:smallCaps w:val="0"/>
          <w:szCs w:val="22"/>
        </w:rPr>
        <w:t xml:space="preserve">di </w:t>
      </w:r>
      <w:r w:rsidRPr="0029150A">
        <w:rPr>
          <w:rFonts w:ascii="Arial" w:hAnsi="Arial"/>
          <w:b/>
          <w:smallCaps w:val="0"/>
          <w:szCs w:val="22"/>
        </w:rPr>
        <w:t>non essere disponibile</w:t>
      </w:r>
      <w:r w:rsidRPr="0029150A">
        <w:rPr>
          <w:rFonts w:ascii="Arial" w:hAnsi="Arial"/>
          <w:smallCaps w:val="0"/>
          <w:szCs w:val="22"/>
        </w:rPr>
        <w:t xml:space="preserve"> ad assumere alcun incarico per il corrente anno scolastico</w:t>
      </w:r>
    </w:p>
    <w:p w14:paraId="49AD3F2A" w14:textId="77777777" w:rsidR="003E2F77" w:rsidRPr="0029150A" w:rsidRDefault="003E2F77" w:rsidP="003E2F77">
      <w:pPr>
        <w:pStyle w:val="fax"/>
        <w:spacing w:before="0"/>
        <w:rPr>
          <w:rFonts w:ascii="Arial" w:hAnsi="Arial"/>
          <w:smallCaps w:val="0"/>
          <w:szCs w:val="22"/>
        </w:rPr>
      </w:pPr>
    </w:p>
    <w:p w14:paraId="165D070D" w14:textId="77777777" w:rsidR="003E2F77" w:rsidRDefault="003E2F77" w:rsidP="003E2F77">
      <w:pPr>
        <w:pStyle w:val="fax"/>
        <w:spacing w:before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/>
          <w:smallCaps w:val="0"/>
          <w:szCs w:val="22"/>
        </w:rPr>
        <w:instrText xml:space="preserve"> FORMCHECKBOX </w:instrText>
      </w:r>
      <w:r>
        <w:rPr>
          <w:rFonts w:ascii="Arial" w:hAnsi="Arial"/>
          <w:smallCaps w:val="0"/>
          <w:szCs w:val="22"/>
        </w:rPr>
      </w:r>
      <w:r>
        <w:rPr>
          <w:rFonts w:ascii="Arial" w:hAnsi="Arial"/>
          <w:smallCaps w:val="0"/>
          <w:szCs w:val="22"/>
        </w:rPr>
        <w:fldChar w:fldCharType="separate"/>
      </w:r>
      <w:r>
        <w:rPr>
          <w:rFonts w:ascii="Arial" w:hAnsi="Arial"/>
          <w:smallCaps w:val="0"/>
          <w:szCs w:val="22"/>
        </w:rPr>
        <w:fldChar w:fldCharType="end"/>
      </w:r>
      <w:bookmarkEnd w:id="1"/>
      <w:r>
        <w:rPr>
          <w:rFonts w:ascii="Arial" w:hAnsi="Arial"/>
          <w:smallCaps w:val="0"/>
          <w:szCs w:val="22"/>
        </w:rPr>
        <w:tab/>
      </w:r>
      <w:r w:rsidRPr="0029150A">
        <w:rPr>
          <w:rFonts w:ascii="Arial" w:hAnsi="Arial"/>
          <w:smallCaps w:val="0"/>
          <w:szCs w:val="22"/>
        </w:rPr>
        <w:t xml:space="preserve">di </w:t>
      </w:r>
      <w:r w:rsidRPr="0029150A">
        <w:rPr>
          <w:rFonts w:ascii="Arial" w:hAnsi="Arial"/>
          <w:b/>
          <w:smallCaps w:val="0"/>
          <w:szCs w:val="22"/>
        </w:rPr>
        <w:t>essere disponibile</w:t>
      </w:r>
      <w:r w:rsidRPr="0029150A">
        <w:rPr>
          <w:rFonts w:ascii="Arial" w:hAnsi="Arial"/>
          <w:smallCaps w:val="0"/>
          <w:szCs w:val="22"/>
        </w:rPr>
        <w:t xml:space="preserve">, per il corrente </w:t>
      </w:r>
      <w:r>
        <w:rPr>
          <w:rFonts w:ascii="Arial" w:hAnsi="Arial"/>
          <w:smallCaps w:val="0"/>
          <w:szCs w:val="22"/>
        </w:rPr>
        <w:t>A</w:t>
      </w:r>
      <w:r w:rsidRPr="0029150A">
        <w:rPr>
          <w:rFonts w:ascii="Arial" w:hAnsi="Arial"/>
          <w:smallCaps w:val="0"/>
          <w:szCs w:val="22"/>
        </w:rPr>
        <w:t>.</w:t>
      </w:r>
      <w:r>
        <w:rPr>
          <w:rFonts w:ascii="Arial" w:hAnsi="Arial"/>
          <w:smallCaps w:val="0"/>
          <w:szCs w:val="22"/>
        </w:rPr>
        <w:t>S</w:t>
      </w:r>
      <w:r w:rsidRPr="0029150A">
        <w:rPr>
          <w:rFonts w:ascii="Arial" w:hAnsi="Arial"/>
          <w:smallCaps w:val="0"/>
          <w:szCs w:val="22"/>
        </w:rPr>
        <w:t>., ad assumere uno o più, tra i seguenti incarichi:</w:t>
      </w:r>
    </w:p>
    <w:p w14:paraId="09E43A91" w14:textId="77777777" w:rsidR="003E2F77" w:rsidRDefault="003E2F77" w:rsidP="003E2F77">
      <w:pPr>
        <w:pStyle w:val="Paragrafoelenco"/>
        <w:rPr>
          <w:smallCaps w:val="0"/>
          <w:szCs w:val="22"/>
        </w:rPr>
      </w:pPr>
    </w:p>
    <w:tbl>
      <w:tblPr>
        <w:tblW w:w="10486" w:type="dxa"/>
        <w:tblInd w:w="170" w:type="dxa"/>
        <w:tblLook w:val="04A0" w:firstRow="1" w:lastRow="0" w:firstColumn="1" w:lastColumn="0" w:noHBand="0" w:noVBand="1"/>
      </w:tblPr>
      <w:tblGrid>
        <w:gridCol w:w="5247"/>
        <w:gridCol w:w="5239"/>
      </w:tblGrid>
      <w:tr w:rsidR="003E2F77" w:rsidRPr="003622EF" w14:paraId="7610A78D" w14:textId="77777777" w:rsidTr="005E5458">
        <w:trPr>
          <w:trHeight w:val="5607"/>
        </w:trPr>
        <w:tc>
          <w:tcPr>
            <w:tcW w:w="5247" w:type="dxa"/>
          </w:tcPr>
          <w:p w14:paraId="1EC08941" w14:textId="77777777" w:rsidR="003E2F77" w:rsidRPr="003622EF" w:rsidRDefault="00000000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88738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di classe</w:t>
            </w:r>
          </w:p>
          <w:p w14:paraId="5B5E32F1" w14:textId="77777777" w:rsidR="003E2F77" w:rsidRPr="003622EF" w:rsidRDefault="003E2F77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</w:p>
          <w:p w14:paraId="47D52775" w14:textId="77777777" w:rsidR="003E2F77" w:rsidRPr="003622EF" w:rsidRDefault="00000000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33133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Tutor classi prime</w:t>
            </w:r>
          </w:p>
          <w:p w14:paraId="5757A086" w14:textId="77777777" w:rsidR="003E2F77" w:rsidRPr="003622EF" w:rsidRDefault="003E2F77" w:rsidP="005E5458">
            <w:pPr>
              <w:pStyle w:val="fax"/>
              <w:spacing w:before="0"/>
              <w:ind w:left="0" w:firstLine="708"/>
              <w:rPr>
                <w:rFonts w:ascii="Calibri" w:hAnsi="Calibri" w:cs="Calibri"/>
                <w:smallCaps w:val="0"/>
                <w:szCs w:val="22"/>
              </w:rPr>
            </w:pPr>
          </w:p>
          <w:p w14:paraId="57B61988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4505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di Materia</w:t>
            </w:r>
          </w:p>
          <w:p w14:paraId="7FFE62F9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D27F23A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93872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di Indirizzo</w:t>
            </w:r>
          </w:p>
          <w:p w14:paraId="60847A01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5495785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43686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Responsabile di laboratorio</w:t>
            </w:r>
          </w:p>
          <w:p w14:paraId="79AF7D61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C69D9F0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4368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573AEA">
              <w:rPr>
                <w:rFonts w:ascii="Calibri" w:hAnsi="Calibri" w:cs="Calibri"/>
                <w:smallCaps w:val="0"/>
                <w:szCs w:val="22"/>
              </w:rPr>
              <w:t>Responsabile comunicazioni digitali</w:t>
            </w:r>
          </w:p>
          <w:p w14:paraId="63DAB503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585F1259" w14:textId="77777777" w:rsidR="003E2F77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7886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Responsabile Orientamento</w:t>
            </w:r>
          </w:p>
          <w:p w14:paraId="524FCD80" w14:textId="77777777" w:rsidR="003E2F77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72AAC1A8" w14:textId="165EC9C2" w:rsidR="006F64D9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8096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A22B49">
              <w:rPr>
                <w:rFonts w:ascii="Calibri" w:hAnsi="Calibri" w:cs="Calibri"/>
                <w:smallCaps w:val="0"/>
                <w:szCs w:val="22"/>
              </w:rPr>
              <w:t>Collaboratore attività orientamento</w:t>
            </w:r>
            <w:r w:rsidR="009B7233">
              <w:rPr>
                <w:rFonts w:ascii="Calibri" w:hAnsi="Calibri" w:cs="Calibri"/>
                <w:smallCaps w:val="0"/>
                <w:szCs w:val="22"/>
              </w:rPr>
              <w:t xml:space="preserve"> - </w:t>
            </w:r>
            <w:r w:rsidR="006F64D9">
              <w:rPr>
                <w:rFonts w:ascii="Calibri" w:hAnsi="Calibri" w:cs="Calibri"/>
                <w:smallCaps w:val="0"/>
                <w:szCs w:val="22"/>
              </w:rPr>
              <w:t xml:space="preserve">     </w:t>
            </w:r>
          </w:p>
          <w:p w14:paraId="5A8B9A4A" w14:textId="4C4F3C1C" w:rsidR="003E2F77" w:rsidRPr="003622EF" w:rsidRDefault="006F64D9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r>
              <w:rPr>
                <w:rFonts w:ascii="Calibri" w:hAnsi="Calibri" w:cs="Calibri"/>
                <w:smallCaps w:val="0"/>
                <w:szCs w:val="22"/>
              </w:rPr>
              <w:t xml:space="preserve">      Partecipazione a Campus e Open day</w:t>
            </w:r>
          </w:p>
          <w:p w14:paraId="38AAED36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105B12C7" w14:textId="77777777" w:rsidR="003E2F77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20307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Responsabile interno Piano di sicurezza</w:t>
            </w:r>
          </w:p>
          <w:p w14:paraId="10EC0DD3" w14:textId="77777777" w:rsidR="003E2F77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4ADB0D9A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3112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Animatore digitale</w:t>
            </w:r>
          </w:p>
          <w:p w14:paraId="50A59E64" w14:textId="77777777" w:rsidR="003E2F77" w:rsidRPr="003622EF" w:rsidRDefault="003E2F77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</w:p>
          <w:p w14:paraId="7CBA4D2C" w14:textId="77777777" w:rsidR="003E2F77" w:rsidRPr="003622EF" w:rsidRDefault="00000000" w:rsidP="005E5458">
            <w:pPr>
              <w:pStyle w:val="fax"/>
              <w:spacing w:before="0"/>
              <w:ind w:left="578" w:firstLine="13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20437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Coordinatore INVALSI</w:t>
            </w:r>
          </w:p>
        </w:tc>
        <w:tc>
          <w:tcPr>
            <w:tcW w:w="5239" w:type="dxa"/>
          </w:tcPr>
          <w:p w14:paraId="122F91F0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8303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 xml:space="preserve">Progettista </w:t>
            </w:r>
            <w:r w:rsidR="003E2F77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45FE6EE4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4CF0FE57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21315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 xml:space="preserve">Referente </w:t>
            </w:r>
            <w:r w:rsidR="003E2F77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545A1D74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2028E0C8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5868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 xml:space="preserve">Tutor </w:t>
            </w:r>
            <w:r w:rsidR="003E2F77">
              <w:rPr>
                <w:rFonts w:ascii="Calibri" w:hAnsi="Calibri" w:cs="Calibri"/>
                <w:smallCaps w:val="0"/>
                <w:szCs w:val="22"/>
              </w:rPr>
              <w:t>PCTO</w:t>
            </w:r>
          </w:p>
          <w:p w14:paraId="5B4412E0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5D94FA62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2978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Commissione viaggi di istruzione</w:t>
            </w:r>
          </w:p>
          <w:p w14:paraId="375667BB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08D63A84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7941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Verbalizzatore Collegio Docenti</w:t>
            </w:r>
          </w:p>
          <w:p w14:paraId="1D8F9BAB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2953AE10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3837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Funzione Strumentale</w:t>
            </w:r>
          </w:p>
          <w:p w14:paraId="0A496578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3CC67546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3606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Docente corsi di recupero</w:t>
            </w:r>
          </w:p>
          <w:p w14:paraId="248DDF9D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71C85410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60380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Docente attività alternativa all’IRC</w:t>
            </w:r>
          </w:p>
          <w:p w14:paraId="2D4DD556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1DFE10E5" w14:textId="77777777" w:rsidR="003E2F77" w:rsidRPr="003622EF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4740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Componente Commissione Elettorale</w:t>
            </w:r>
          </w:p>
          <w:p w14:paraId="36DAF410" w14:textId="77777777" w:rsidR="003E2F77" w:rsidRPr="003622EF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08D1DF9C" w14:textId="77777777" w:rsidR="003E2F77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11376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>
              <w:rPr>
                <w:rFonts w:ascii="Calibri" w:hAnsi="Calibri" w:cs="Calibri"/>
                <w:smallCaps w:val="0"/>
                <w:szCs w:val="22"/>
              </w:rPr>
              <w:t xml:space="preserve"> </w:t>
            </w:r>
            <w:r w:rsidR="003E2F77" w:rsidRPr="003622EF">
              <w:rPr>
                <w:rFonts w:ascii="Calibri" w:hAnsi="Calibri" w:cs="Calibri"/>
                <w:smallCaps w:val="0"/>
                <w:szCs w:val="22"/>
              </w:rPr>
              <w:t>Referente Volontariato</w:t>
            </w:r>
          </w:p>
          <w:p w14:paraId="767C1652" w14:textId="77777777" w:rsidR="003E2F77" w:rsidRDefault="003E2F77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  <w:p w14:paraId="11713FE7" w14:textId="77777777" w:rsidR="003E2F77" w:rsidRDefault="00000000" w:rsidP="005E5458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  <w:sdt>
              <w:sdtPr>
                <w:rPr>
                  <w:rFonts w:ascii="Calibri" w:hAnsi="Calibri" w:cs="Calibri"/>
                  <w:smallCaps w:val="0"/>
                  <w:szCs w:val="22"/>
                </w:rPr>
                <w:id w:val="-11744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F77" w:rsidRPr="00A22B49">
                  <w:rPr>
                    <w:rFonts w:ascii="MS Gothic" w:eastAsia="MS Gothic" w:hAnsi="MS Gothic" w:cs="Calibri" w:hint="eastAsia"/>
                    <w:smallCaps w:val="0"/>
                    <w:szCs w:val="22"/>
                  </w:rPr>
                  <w:t>☐</w:t>
                </w:r>
              </w:sdtContent>
            </w:sdt>
            <w:r w:rsidR="003E2F77" w:rsidRPr="00A22B49">
              <w:rPr>
                <w:rFonts w:ascii="Calibri" w:hAnsi="Calibri" w:cs="Calibri"/>
                <w:smallCaps w:val="0"/>
                <w:szCs w:val="22"/>
              </w:rPr>
              <w:t xml:space="preserve"> Referente Bullismo e Cyberbullismo e prevenzione ad alcool e droghe</w:t>
            </w:r>
          </w:p>
          <w:p w14:paraId="50BCCCFB" w14:textId="740B9826" w:rsidR="003E2F77" w:rsidRPr="003622EF" w:rsidRDefault="003E2F77" w:rsidP="00C3272B">
            <w:pPr>
              <w:pStyle w:val="fax"/>
              <w:spacing w:before="0"/>
              <w:ind w:left="0"/>
              <w:rPr>
                <w:rFonts w:ascii="Calibri" w:hAnsi="Calibri" w:cs="Calibri"/>
                <w:smallCaps w:val="0"/>
                <w:szCs w:val="22"/>
              </w:rPr>
            </w:pPr>
          </w:p>
        </w:tc>
      </w:tr>
    </w:tbl>
    <w:p w14:paraId="77F8BB6A" w14:textId="77777777" w:rsidR="003E2F77" w:rsidRDefault="003E2F77" w:rsidP="003E2F77">
      <w:pPr>
        <w:pStyle w:val="Default"/>
        <w:rPr>
          <w:sz w:val="22"/>
          <w:szCs w:val="22"/>
        </w:rPr>
      </w:pPr>
    </w:p>
    <w:p w14:paraId="1C3AC0A1" w14:textId="77777777" w:rsidR="003E2F77" w:rsidRDefault="003E2F77" w:rsidP="003E2F77">
      <w:pPr>
        <w:pStyle w:val="Default"/>
        <w:rPr>
          <w:sz w:val="22"/>
          <w:szCs w:val="22"/>
        </w:rPr>
      </w:pPr>
      <w:r w:rsidRPr="00C62E56">
        <w:rPr>
          <w:sz w:val="22"/>
          <w:szCs w:val="22"/>
        </w:rPr>
        <w:t>Bollate, ___ /___/_______</w:t>
      </w:r>
    </w:p>
    <w:p w14:paraId="14FCA25A" w14:textId="77777777" w:rsidR="003E2F77" w:rsidRPr="00C62E56" w:rsidRDefault="003E2F77" w:rsidP="003E2F77">
      <w:pPr>
        <w:pStyle w:val="Default"/>
        <w:ind w:left="6230" w:firstLine="850"/>
        <w:rPr>
          <w:sz w:val="22"/>
          <w:szCs w:val="22"/>
        </w:rPr>
      </w:pPr>
      <w:r w:rsidRPr="00C62E56">
        <w:rPr>
          <w:sz w:val="22"/>
          <w:szCs w:val="22"/>
        </w:rPr>
        <w:t>Il Docente</w:t>
      </w:r>
    </w:p>
    <w:p w14:paraId="3AED2393" w14:textId="77777777" w:rsidR="003E2F77" w:rsidRPr="0029150A" w:rsidRDefault="003E2F77" w:rsidP="003E2F77">
      <w:pPr>
        <w:ind w:right="-598"/>
        <w:rPr>
          <w:smallCaps w:val="0"/>
          <w:sz w:val="22"/>
          <w:szCs w:val="22"/>
        </w:rPr>
      </w:pPr>
    </w:p>
    <w:p w14:paraId="0A30D6E3" w14:textId="6EE15983" w:rsidR="00AB2A4D" w:rsidRPr="00AB2A4D" w:rsidRDefault="003E2F77" w:rsidP="003E2F77">
      <w:pPr>
        <w:ind w:left="5664" w:right="-598" w:hanging="5806"/>
      </w:pPr>
      <w:r w:rsidRPr="0029150A">
        <w:rPr>
          <w:smallCaps w:val="0"/>
          <w:sz w:val="22"/>
          <w:szCs w:val="22"/>
        </w:rPr>
        <w:tab/>
      </w:r>
      <w:r w:rsidRPr="0029150A">
        <w:rPr>
          <w:smallCaps w:val="0"/>
          <w:sz w:val="22"/>
          <w:szCs w:val="22"/>
        </w:rPr>
        <w:tab/>
        <w:t xml:space="preserve">  </w:t>
      </w:r>
      <w:r>
        <w:rPr>
          <w:smallCaps w:val="0"/>
          <w:sz w:val="22"/>
          <w:szCs w:val="22"/>
        </w:rPr>
        <w:tab/>
      </w:r>
      <w:r w:rsidRPr="0029150A">
        <w:rPr>
          <w:smallCaps w:val="0"/>
          <w:sz w:val="22"/>
          <w:szCs w:val="22"/>
        </w:rPr>
        <w:t>__________________</w:t>
      </w:r>
    </w:p>
    <w:sectPr w:rsidR="00AB2A4D" w:rsidRPr="00AB2A4D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40279" w14:textId="77777777" w:rsidR="0016247F" w:rsidRDefault="0016247F" w:rsidP="003B710F">
      <w:r>
        <w:separator/>
      </w:r>
    </w:p>
  </w:endnote>
  <w:endnote w:type="continuationSeparator" w:id="0">
    <w:p w14:paraId="1400C271" w14:textId="77777777" w:rsidR="0016247F" w:rsidRDefault="0016247F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E689" w14:textId="77777777" w:rsidR="00322EB3" w:rsidRDefault="00322E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8487A1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E-mail: MITD450009@istruzione.it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39C34" w14:textId="77777777" w:rsidR="00322EB3" w:rsidRPr="00657E71" w:rsidRDefault="00322EB3" w:rsidP="00322EB3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6114445D" w:rsidR="00F01B82" w:rsidRPr="00657E71" w:rsidRDefault="00322EB3" w:rsidP="00322EB3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9495" w14:textId="77777777" w:rsidR="0016247F" w:rsidRDefault="0016247F" w:rsidP="003B710F">
      <w:r>
        <w:separator/>
      </w:r>
    </w:p>
  </w:footnote>
  <w:footnote w:type="continuationSeparator" w:id="0">
    <w:p w14:paraId="5B16C1D6" w14:textId="77777777" w:rsidR="0016247F" w:rsidRDefault="0016247F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11F3" w14:textId="77777777" w:rsidR="00322EB3" w:rsidRDefault="00322E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C62BF6">
            <w:rPr>
              <w:rFonts w:ascii="Calibri" w:hAnsi="Calibri"/>
              <w:noProof/>
              <w:sz w:val="20"/>
            </w:rPr>
            <w:t>1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863">
    <w:abstractNumId w:val="0"/>
  </w:num>
  <w:num w:numId="2" w16cid:durableId="364061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78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64308"/>
    <w:rsid w:val="00133260"/>
    <w:rsid w:val="00153F01"/>
    <w:rsid w:val="0016247F"/>
    <w:rsid w:val="00190F0D"/>
    <w:rsid w:val="00243857"/>
    <w:rsid w:val="002802BA"/>
    <w:rsid w:val="00281752"/>
    <w:rsid w:val="00322EB3"/>
    <w:rsid w:val="00331166"/>
    <w:rsid w:val="00354A90"/>
    <w:rsid w:val="003B710F"/>
    <w:rsid w:val="003E2F77"/>
    <w:rsid w:val="003E438D"/>
    <w:rsid w:val="00424B52"/>
    <w:rsid w:val="00457F35"/>
    <w:rsid w:val="00465A76"/>
    <w:rsid w:val="00496486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D1A23"/>
    <w:rsid w:val="006E0859"/>
    <w:rsid w:val="006F0FE3"/>
    <w:rsid w:val="006F64D9"/>
    <w:rsid w:val="00715274"/>
    <w:rsid w:val="00757A7B"/>
    <w:rsid w:val="0076505F"/>
    <w:rsid w:val="007705D9"/>
    <w:rsid w:val="00794641"/>
    <w:rsid w:val="007D08F3"/>
    <w:rsid w:val="008506FE"/>
    <w:rsid w:val="00875AFA"/>
    <w:rsid w:val="008C411D"/>
    <w:rsid w:val="0093702D"/>
    <w:rsid w:val="0098419C"/>
    <w:rsid w:val="009A010C"/>
    <w:rsid w:val="009B7233"/>
    <w:rsid w:val="00A22984"/>
    <w:rsid w:val="00A858AD"/>
    <w:rsid w:val="00A96EC3"/>
    <w:rsid w:val="00AB2A4D"/>
    <w:rsid w:val="00B5039B"/>
    <w:rsid w:val="00B63CBE"/>
    <w:rsid w:val="00B6790C"/>
    <w:rsid w:val="00B87C7A"/>
    <w:rsid w:val="00BD5490"/>
    <w:rsid w:val="00BD7035"/>
    <w:rsid w:val="00C3272B"/>
    <w:rsid w:val="00C62BF6"/>
    <w:rsid w:val="00C62FC7"/>
    <w:rsid w:val="00C74131"/>
    <w:rsid w:val="00D621FF"/>
    <w:rsid w:val="00D74593"/>
    <w:rsid w:val="00D906BA"/>
    <w:rsid w:val="00D9646F"/>
    <w:rsid w:val="00DC51BB"/>
    <w:rsid w:val="00DF4D8A"/>
    <w:rsid w:val="00E008D4"/>
    <w:rsid w:val="00E026CF"/>
    <w:rsid w:val="00E22119"/>
    <w:rsid w:val="00E57949"/>
    <w:rsid w:val="00EC6E6A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A7159683-E22C-4084-9667-5D040F7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Rosaria Lucia Pulia</dc:creator>
  <cp:lastModifiedBy>Giuseppe D'Amelio</cp:lastModifiedBy>
  <cp:revision>2</cp:revision>
  <cp:lastPrinted>2024-09-16T07:01:00Z</cp:lastPrinted>
  <dcterms:created xsi:type="dcterms:W3CDTF">2025-10-20T14:40:00Z</dcterms:created>
  <dcterms:modified xsi:type="dcterms:W3CDTF">2025-10-20T14:40:00Z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